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F9" w:rsidRPr="008E7121" w:rsidRDefault="000B70F9" w:rsidP="00C15953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附件</w:t>
      </w:r>
      <w:r>
        <w:rPr>
          <w:rFonts w:ascii="仿宋_GB2312" w:eastAsia="仿宋_GB2312" w:cs="仿宋_GB2312"/>
          <w:color w:val="000000"/>
          <w:sz w:val="30"/>
          <w:szCs w:val="30"/>
        </w:rPr>
        <w:t>3</w:t>
      </w:r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：</w:t>
      </w:r>
    </w:p>
    <w:p w:rsidR="000B70F9" w:rsidRPr="008E4BFE" w:rsidRDefault="000B70F9" w:rsidP="00927A24">
      <w:pPr>
        <w:spacing w:beforeLines="50" w:afterLines="50" w:line="540" w:lineRule="exact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湖南劳动人事职业学院公开招聘人员报名表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9"/>
        <w:gridCol w:w="484"/>
        <w:gridCol w:w="1134"/>
        <w:gridCol w:w="163"/>
        <w:gridCol w:w="9"/>
        <w:gridCol w:w="1050"/>
        <w:gridCol w:w="34"/>
        <w:gridCol w:w="162"/>
        <w:gridCol w:w="491"/>
        <w:gridCol w:w="192"/>
        <w:gridCol w:w="593"/>
        <w:gridCol w:w="573"/>
        <w:gridCol w:w="1207"/>
        <w:gridCol w:w="239"/>
        <w:gridCol w:w="284"/>
        <w:gridCol w:w="1470"/>
      </w:tblGrid>
      <w:tr w:rsidR="000B70F9" w:rsidRPr="009E5303" w:rsidTr="0039161A">
        <w:trPr>
          <w:cantSplit/>
          <w:trHeight w:val="280"/>
          <w:jc w:val="center"/>
        </w:trPr>
        <w:tc>
          <w:tcPr>
            <w:tcW w:w="9360" w:type="dxa"/>
            <w:gridSpan w:val="19"/>
            <w:tcBorders>
              <w:top w:val="nil"/>
              <w:bottom w:val="single" w:sz="6" w:space="0" w:color="auto"/>
            </w:tcBorders>
            <w:vAlign w:val="bottom"/>
          </w:tcPr>
          <w:p w:rsidR="000B70F9" w:rsidRPr="009E5303" w:rsidRDefault="000B70F9" w:rsidP="004A30EC">
            <w:pPr>
              <w:autoSpaceDE w:val="0"/>
              <w:autoSpaceDN w:val="0"/>
              <w:adjustRightInd w:val="0"/>
              <w:spacing w:line="480" w:lineRule="exac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9E5303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应聘单位：</w:t>
            </w:r>
            <w:r w:rsidRPr="009E5303"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              </w:t>
            </w:r>
            <w:r w:rsidRPr="009E5303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应聘岗位编号：</w:t>
            </w:r>
            <w:r w:rsidRPr="009E5303"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           </w:t>
            </w:r>
            <w:r w:rsidRPr="009E5303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应聘岗位专业：</w:t>
            </w:r>
          </w:p>
        </w:tc>
      </w:tr>
      <w:tr w:rsidR="000B70F9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 w:rsidRPr="00E171E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性</w:t>
            </w:r>
            <w:r w:rsidRPr="00E171E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民</w:t>
            </w:r>
            <w:r w:rsidRPr="00E171E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8E7121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0B70F9" w:rsidRPr="008E7121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相片</w:t>
            </w:r>
          </w:p>
          <w:p w:rsidR="000B70F9" w:rsidRPr="008E7121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（</w:t>
            </w:r>
            <w:r w:rsidRPr="008E7121">
              <w:rPr>
                <w:rFonts w:ascii="宋体" w:cs="宋体"/>
                <w:color w:val="000000"/>
                <w:sz w:val="18"/>
                <w:szCs w:val="18"/>
              </w:rPr>
              <w:t>1</w:t>
            </w: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寸）</w:t>
            </w:r>
          </w:p>
        </w:tc>
      </w:tr>
      <w:tr w:rsidR="000B70F9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8E7121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B70F9" w:rsidRPr="008E7121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B70F9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8E7121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B70F9" w:rsidRPr="008E7121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B70F9" w:rsidRPr="008E7121" w:rsidTr="00465611">
        <w:trPr>
          <w:cantSplit/>
          <w:trHeight w:hRule="exact" w:val="510"/>
          <w:jc w:val="center"/>
        </w:trPr>
        <w:tc>
          <w:tcPr>
            <w:tcW w:w="3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8E7121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B70F9" w:rsidRPr="008E7121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B70F9" w:rsidRPr="008E7121" w:rsidTr="00465611">
        <w:trPr>
          <w:cantSplit/>
          <w:trHeight w:hRule="exact" w:val="510"/>
          <w:jc w:val="center"/>
        </w:trPr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65611">
              <w:rPr>
                <w:rFonts w:ascii="宋体" w:hAnsi="宋体" w:cs="宋体" w:hint="eastAsia"/>
                <w:color w:val="000000"/>
              </w:rPr>
              <w:t>户籍所在地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65611">
              <w:rPr>
                <w:rFonts w:ascii="宋体" w:hAnsi="宋体" w:cs="宋体" w:hint="eastAsia"/>
                <w:color w:val="000000"/>
              </w:rPr>
              <w:t>档案保管</w:t>
            </w:r>
            <w:r>
              <w:rPr>
                <w:rFonts w:ascii="宋体" w:hAnsi="宋体" w:cs="宋体" w:hint="eastAsia"/>
                <w:color w:val="000000"/>
              </w:rPr>
              <w:t>地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8E7121" w:rsidRDefault="000B70F9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B70F9" w:rsidRPr="008E7121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B70F9" w:rsidRPr="008E7121" w:rsidTr="00465611">
        <w:trPr>
          <w:cantSplit/>
          <w:trHeight w:hRule="exact" w:val="510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8E7121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B70F9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8E7121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8E7121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B70F9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E171EF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8E7121" w:rsidRDefault="000B70F9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B70F9" w:rsidRPr="008E7121" w:rsidTr="0039161A">
        <w:trPr>
          <w:cantSplit/>
          <w:trHeight w:val="247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F9" w:rsidRPr="00E171EF" w:rsidRDefault="000B70F9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简</w:t>
            </w:r>
            <w:r w:rsidRPr="00E171E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100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F9" w:rsidRPr="008E7121" w:rsidRDefault="000B70F9" w:rsidP="004A30E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70F9" w:rsidRPr="008E7121" w:rsidTr="0039161A">
        <w:trPr>
          <w:cantSplit/>
          <w:trHeight w:val="2506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70F9" w:rsidRPr="00E171EF" w:rsidRDefault="000B70F9" w:rsidP="002C19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B70F9" w:rsidRPr="008E7121" w:rsidRDefault="000B70F9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B70F9" w:rsidRPr="008E7121" w:rsidTr="0039161A">
        <w:trPr>
          <w:cantSplit/>
          <w:trHeight w:val="2564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70F9" w:rsidRPr="00E171EF" w:rsidRDefault="000B70F9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何时何地受过何种奖惩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B70F9" w:rsidRPr="008E7121" w:rsidTr="0039161A">
        <w:trPr>
          <w:cantSplit/>
          <w:trHeight w:val="376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家庭主要成员及主要社会关系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Default="000B70F9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与本人</w:t>
            </w:r>
          </w:p>
          <w:p w:rsidR="000B70F9" w:rsidRPr="008E7121" w:rsidRDefault="000B70F9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7121" w:rsidRDefault="000B70F9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7121" w:rsidRDefault="000B70F9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7121" w:rsidRDefault="000B70F9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7121" w:rsidRDefault="000B70F9" w:rsidP="00D2499F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7121" w:rsidRDefault="000B70F9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户口所在地</w:t>
            </w:r>
          </w:p>
        </w:tc>
      </w:tr>
      <w:tr w:rsidR="000B70F9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0B70F9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0B70F9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0B70F9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0B70F9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0B70F9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F9" w:rsidRPr="008E4BFE" w:rsidRDefault="000B70F9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0B70F9" w:rsidRPr="008E7121" w:rsidTr="0039161A">
        <w:trPr>
          <w:cantSplit/>
          <w:trHeight w:val="13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应</w:t>
            </w:r>
          </w:p>
          <w:p w:rsidR="000B70F9" w:rsidRPr="00E171EF" w:rsidRDefault="000B70F9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聘</w:t>
            </w:r>
          </w:p>
          <w:p w:rsidR="000B70F9" w:rsidRPr="00E171EF" w:rsidRDefault="000B70F9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  <w:p w:rsidR="000B70F9" w:rsidRPr="00E171EF" w:rsidRDefault="000B70F9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员</w:t>
            </w:r>
          </w:p>
          <w:p w:rsidR="000B70F9" w:rsidRPr="00E171EF" w:rsidRDefault="000B70F9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承</w:t>
            </w:r>
          </w:p>
          <w:p w:rsidR="000B70F9" w:rsidRPr="00E171EF" w:rsidRDefault="000B70F9" w:rsidP="00350C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F9" w:rsidRPr="008E7121" w:rsidRDefault="000B70F9" w:rsidP="000B70F9">
            <w:pPr>
              <w:autoSpaceDE w:val="0"/>
              <w:autoSpaceDN w:val="0"/>
              <w:adjustRightInd w:val="0"/>
              <w:spacing w:line="280" w:lineRule="exact"/>
              <w:ind w:firstLineChars="147" w:firstLine="31680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0B70F9" w:rsidRPr="008E7121" w:rsidRDefault="000B70F9" w:rsidP="000B70F9">
            <w:pPr>
              <w:autoSpaceDE w:val="0"/>
              <w:autoSpaceDN w:val="0"/>
              <w:adjustRightInd w:val="0"/>
              <w:spacing w:line="280" w:lineRule="exact"/>
              <w:ind w:firstLineChars="196" w:firstLine="31680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0B70F9" w:rsidRPr="008E7121" w:rsidRDefault="000B70F9" w:rsidP="000B70F9">
            <w:pPr>
              <w:autoSpaceDE w:val="0"/>
              <w:autoSpaceDN w:val="0"/>
              <w:adjustRightInd w:val="0"/>
              <w:spacing w:line="280" w:lineRule="exact"/>
              <w:ind w:firstLineChars="196" w:firstLine="31680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0B70F9" w:rsidRPr="008E7121" w:rsidRDefault="000B70F9" w:rsidP="000B70F9">
            <w:pPr>
              <w:autoSpaceDE w:val="0"/>
              <w:autoSpaceDN w:val="0"/>
              <w:adjustRightInd w:val="0"/>
              <w:spacing w:line="360" w:lineRule="auto"/>
              <w:ind w:firstLineChars="2352" w:firstLine="31680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:rsidR="000B70F9" w:rsidRPr="008E7121" w:rsidRDefault="000B70F9" w:rsidP="000B70F9">
            <w:pPr>
              <w:autoSpaceDE w:val="0"/>
              <w:autoSpaceDN w:val="0"/>
              <w:adjustRightInd w:val="0"/>
              <w:spacing w:line="360" w:lineRule="auto"/>
              <w:ind w:firstLineChars="269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0B70F9" w:rsidRPr="008E7121" w:rsidTr="0039161A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3916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所在单位推荐意见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F9" w:rsidRPr="008E7121" w:rsidRDefault="000B70F9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B70F9" w:rsidRPr="008E7121" w:rsidTr="0039161A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122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招聘</w:t>
            </w: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单位审核意见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0B70F9">
            <w:pPr>
              <w:widowControl/>
              <w:spacing w:line="340" w:lineRule="exact"/>
              <w:ind w:firstLineChars="200" w:firstLine="31680"/>
              <w:jc w:val="left"/>
              <w:rPr>
                <w:rFonts w:ascii="楷体_GB2312" w:eastAsia="楷体_GB2312"/>
                <w:b/>
                <w:bCs/>
                <w:color w:val="000000"/>
              </w:rPr>
            </w:pPr>
          </w:p>
          <w:p w:rsidR="000B70F9" w:rsidRDefault="000B70F9" w:rsidP="000B70F9">
            <w:pPr>
              <w:widowControl/>
              <w:spacing w:afterLines="50" w:line="340" w:lineRule="exact"/>
              <w:ind w:firstLineChars="588" w:firstLine="31680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经审查，</w:t>
            </w:r>
            <w:r w:rsidRPr="00190EFC">
              <w:rPr>
                <w:rFonts w:ascii="楷体_GB2312" w:eastAsia="楷体_GB2312" w:cs="楷体_GB2312" w:hint="eastAsia"/>
                <w:bCs/>
                <w:color w:val="000000"/>
                <w:sz w:val="28"/>
                <w:szCs w:val="28"/>
                <w:u w:val="single"/>
              </w:rPr>
              <w:t>□</w:t>
            </w:r>
            <w:r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符合</w:t>
            </w:r>
            <w:r w:rsidRPr="00190EFC">
              <w:rPr>
                <w:rFonts w:ascii="楷体_GB2312" w:eastAsia="楷体_GB2312" w:cs="楷体_GB2312"/>
                <w:bCs/>
                <w:color w:val="000000"/>
                <w:sz w:val="24"/>
                <w:szCs w:val="24"/>
              </w:rPr>
              <w:t>/</w:t>
            </w:r>
            <w:r w:rsidRPr="00190EFC">
              <w:rPr>
                <w:rFonts w:ascii="楷体_GB2312" w:eastAsia="楷体_GB2312" w:cs="楷体_GB2312" w:hint="eastAsia"/>
                <w:bCs/>
                <w:color w:val="000000"/>
                <w:sz w:val="28"/>
                <w:szCs w:val="28"/>
                <w:u w:val="single"/>
              </w:rPr>
              <w:t>□</w:t>
            </w:r>
            <w:r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不符合</w:t>
            </w:r>
            <w:r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应聘资格条件。</w:t>
            </w:r>
          </w:p>
          <w:p w:rsidR="000B70F9" w:rsidRPr="008E7121" w:rsidRDefault="000B70F9" w:rsidP="000B70F9">
            <w:pPr>
              <w:widowControl/>
              <w:spacing w:line="360" w:lineRule="auto"/>
              <w:ind w:firstLineChars="1764" w:firstLine="31680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审查人签名：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招聘单位（章）</w:t>
            </w:r>
          </w:p>
          <w:p w:rsidR="000B70F9" w:rsidRPr="008E7121" w:rsidRDefault="000B70F9" w:rsidP="003931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0B70F9" w:rsidRPr="008E7121" w:rsidTr="0039161A">
        <w:trPr>
          <w:cantSplit/>
          <w:trHeight w:hRule="exact" w:val="141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F9" w:rsidRPr="00E171EF" w:rsidRDefault="000B70F9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F9" w:rsidRPr="008E7121" w:rsidRDefault="000B70F9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0B70F9" w:rsidRPr="00C874ED" w:rsidRDefault="000B70F9" w:rsidP="000B70F9">
      <w:pPr>
        <w:pStyle w:val="BodyTextIndent"/>
        <w:ind w:leftChars="0" w:left="31680" w:hangingChars="384" w:firstLine="31680"/>
        <w:rPr>
          <w:b/>
          <w:color w:val="000000"/>
        </w:rPr>
      </w:pPr>
      <w:r w:rsidRPr="00C874ED">
        <w:rPr>
          <w:rFonts w:hint="eastAsia"/>
          <w:b/>
          <w:color w:val="000000"/>
        </w:rPr>
        <w:t>说明：</w:t>
      </w:r>
      <w:r w:rsidRPr="00C874ED">
        <w:rPr>
          <w:b/>
          <w:color w:val="000000"/>
        </w:rPr>
        <w:t xml:space="preserve">  </w:t>
      </w:r>
    </w:p>
    <w:p w:rsidR="000B70F9" w:rsidRDefault="000B70F9" w:rsidP="00281269">
      <w:pPr>
        <w:pStyle w:val="BodyTextIndent"/>
        <w:ind w:leftChars="0" w:left="31680" w:hangingChars="384" w:firstLine="31680"/>
        <w:rPr>
          <w:color w:val="000000"/>
        </w:rPr>
      </w:pPr>
      <w:r w:rsidRPr="008E7121">
        <w:rPr>
          <w:color w:val="000000"/>
        </w:rPr>
        <w:t>1</w:t>
      </w:r>
      <w:r w:rsidRPr="008E7121">
        <w:rPr>
          <w:rFonts w:hint="eastAsia"/>
          <w:color w:val="000000"/>
        </w:rPr>
        <w:t>、</w:t>
      </w:r>
      <w:r w:rsidRPr="003576A5">
        <w:rPr>
          <w:rFonts w:hint="eastAsia"/>
          <w:color w:val="000000"/>
        </w:rPr>
        <w:t>应聘岗位编号</w:t>
      </w:r>
      <w:r w:rsidRPr="008E7121">
        <w:rPr>
          <w:rFonts w:hint="eastAsia"/>
          <w:color w:val="000000"/>
        </w:rPr>
        <w:t>由招聘单位填写。</w:t>
      </w:r>
    </w:p>
    <w:p w:rsidR="000B70F9" w:rsidRDefault="000B70F9" w:rsidP="00281269">
      <w:pPr>
        <w:pStyle w:val="BodyTextIndent"/>
        <w:ind w:leftChars="0" w:left="31680" w:hangingChars="384" w:firstLine="31680"/>
        <w:rPr>
          <w:color w:val="000000"/>
        </w:rPr>
      </w:pPr>
      <w:r w:rsidRPr="008E7121">
        <w:rPr>
          <w:color w:val="000000"/>
        </w:rPr>
        <w:t>2</w:t>
      </w:r>
      <w:r w:rsidRPr="008E7121">
        <w:rPr>
          <w:rFonts w:hint="eastAsia"/>
          <w:color w:val="000000"/>
        </w:rPr>
        <w:t>、考生必须如实填写上述内容，如填报虚假信息者，取消考试或聘用资格。</w:t>
      </w:r>
    </w:p>
    <w:p w:rsidR="000B70F9" w:rsidRDefault="000B70F9" w:rsidP="00281269">
      <w:pPr>
        <w:pStyle w:val="BodyTextIndent"/>
        <w:ind w:leftChars="0" w:left="31680" w:hangingChars="384" w:firstLine="31680"/>
        <w:rPr>
          <w:color w:val="000000"/>
        </w:rPr>
      </w:pPr>
      <w:r w:rsidRPr="008E7121">
        <w:rPr>
          <w:color w:val="000000"/>
        </w:rPr>
        <w:t>3</w:t>
      </w:r>
      <w:r w:rsidRPr="008E7121">
        <w:rPr>
          <w:rFonts w:hint="eastAsia"/>
          <w:color w:val="000000"/>
        </w:rPr>
        <w:t>、经审查符合笔试资格条件后，此表由招聘单位留存，并由考生现场登记确认。</w:t>
      </w:r>
    </w:p>
    <w:p w:rsidR="000B70F9" w:rsidRDefault="000B70F9" w:rsidP="00281269">
      <w:pPr>
        <w:pStyle w:val="BodyTextIndent"/>
        <w:ind w:leftChars="0" w:left="31680" w:hangingChars="384" w:firstLine="31680"/>
        <w:rPr>
          <w:color w:val="000000"/>
        </w:rPr>
      </w:pPr>
      <w:r w:rsidRPr="008E7121">
        <w:rPr>
          <w:color w:val="000000"/>
        </w:rPr>
        <w:t>4</w:t>
      </w:r>
      <w:r w:rsidRPr="008E7121">
        <w:rPr>
          <w:rFonts w:hint="eastAsia"/>
          <w:color w:val="000000"/>
        </w:rPr>
        <w:t>、考生需准备</w:t>
      </w:r>
      <w:r w:rsidRPr="008E7121">
        <w:rPr>
          <w:color w:val="000000"/>
        </w:rPr>
        <w:t>1</w:t>
      </w:r>
      <w:r w:rsidRPr="008E7121">
        <w:rPr>
          <w:rFonts w:hint="eastAsia"/>
          <w:color w:val="000000"/>
        </w:rPr>
        <w:t>寸彩色登记照片</w:t>
      </w:r>
      <w:r w:rsidRPr="008E7121">
        <w:rPr>
          <w:color w:val="000000"/>
        </w:rPr>
        <w:t>3</w:t>
      </w:r>
      <w:r w:rsidRPr="008E7121">
        <w:rPr>
          <w:rFonts w:hint="eastAsia"/>
          <w:color w:val="000000"/>
        </w:rPr>
        <w:t>张</w:t>
      </w:r>
      <w:r>
        <w:rPr>
          <w:rFonts w:hint="eastAsia"/>
          <w:color w:val="000000"/>
        </w:rPr>
        <w:t>（本表粘贴</w:t>
      </w:r>
      <w:r>
        <w:rPr>
          <w:color w:val="000000"/>
        </w:rPr>
        <w:t>1</w:t>
      </w:r>
      <w:r>
        <w:rPr>
          <w:rFonts w:hint="eastAsia"/>
          <w:color w:val="000000"/>
        </w:rPr>
        <w:t>张，另交</w:t>
      </w:r>
      <w:r>
        <w:rPr>
          <w:color w:val="000000"/>
        </w:rPr>
        <w:t>2</w:t>
      </w:r>
      <w:r>
        <w:rPr>
          <w:rFonts w:hint="eastAsia"/>
          <w:color w:val="000000"/>
        </w:rPr>
        <w:t>张），照片背面请写好姓名</w:t>
      </w:r>
      <w:r w:rsidRPr="008E7121">
        <w:rPr>
          <w:rFonts w:hint="eastAsia"/>
          <w:color w:val="000000"/>
        </w:rPr>
        <w:t>。</w:t>
      </w:r>
    </w:p>
    <w:p w:rsidR="000B70F9" w:rsidRPr="00C15953" w:rsidRDefault="000B70F9" w:rsidP="00AA09C2">
      <w:pPr>
        <w:pStyle w:val="BodyTextIndent"/>
        <w:ind w:leftChars="0" w:left="31680" w:hangingChars="384" w:firstLine="31680"/>
      </w:pPr>
      <w:r w:rsidRPr="008E7121">
        <w:rPr>
          <w:color w:val="000000"/>
        </w:rPr>
        <w:t>5</w:t>
      </w:r>
      <w:r>
        <w:rPr>
          <w:rFonts w:hint="eastAsia"/>
          <w:color w:val="000000"/>
        </w:rPr>
        <w:t>、其他需要说明的情况（如学术成果或课题等）按招聘方案要求提供，可另附。</w:t>
      </w:r>
    </w:p>
    <w:sectPr w:rsidR="000B70F9" w:rsidRPr="00C15953" w:rsidSect="00EF2DA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0F9" w:rsidRDefault="000B70F9" w:rsidP="000631AD">
      <w:r>
        <w:separator/>
      </w:r>
    </w:p>
  </w:endnote>
  <w:endnote w:type="continuationSeparator" w:id="0">
    <w:p w:rsidR="000B70F9" w:rsidRDefault="000B70F9" w:rsidP="00063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altName w:val="SonyReader Hei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F9" w:rsidRDefault="000B70F9" w:rsidP="001C4E4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B70F9" w:rsidRDefault="000B70F9" w:rsidP="001C4E4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0F9" w:rsidRDefault="000B70F9" w:rsidP="000631AD">
      <w:r>
        <w:separator/>
      </w:r>
    </w:p>
  </w:footnote>
  <w:footnote w:type="continuationSeparator" w:id="0">
    <w:p w:rsidR="000B70F9" w:rsidRDefault="000B70F9" w:rsidP="00063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F9" w:rsidRDefault="000B70F9" w:rsidP="00281269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953"/>
    <w:rsid w:val="000631AD"/>
    <w:rsid w:val="000B70F9"/>
    <w:rsid w:val="000D1AC2"/>
    <w:rsid w:val="0012276E"/>
    <w:rsid w:val="00143EA5"/>
    <w:rsid w:val="00190EFC"/>
    <w:rsid w:val="001C4E4F"/>
    <w:rsid w:val="001E7F22"/>
    <w:rsid w:val="00211CD4"/>
    <w:rsid w:val="00215C8C"/>
    <w:rsid w:val="00281269"/>
    <w:rsid w:val="002C1908"/>
    <w:rsid w:val="002C3B72"/>
    <w:rsid w:val="002F40FD"/>
    <w:rsid w:val="003216C8"/>
    <w:rsid w:val="00337C2E"/>
    <w:rsid w:val="00350CA7"/>
    <w:rsid w:val="003576A5"/>
    <w:rsid w:val="0039161A"/>
    <w:rsid w:val="003931FA"/>
    <w:rsid w:val="003C4CBA"/>
    <w:rsid w:val="00465611"/>
    <w:rsid w:val="004A30EC"/>
    <w:rsid w:val="006F026D"/>
    <w:rsid w:val="008C44C7"/>
    <w:rsid w:val="008E4BFE"/>
    <w:rsid w:val="008E7121"/>
    <w:rsid w:val="00927A24"/>
    <w:rsid w:val="00953A33"/>
    <w:rsid w:val="00986E1A"/>
    <w:rsid w:val="009E5303"/>
    <w:rsid w:val="009F5A92"/>
    <w:rsid w:val="00AA09C2"/>
    <w:rsid w:val="00AA2A2D"/>
    <w:rsid w:val="00AF2548"/>
    <w:rsid w:val="00B121C0"/>
    <w:rsid w:val="00C04DF6"/>
    <w:rsid w:val="00C15953"/>
    <w:rsid w:val="00C7340A"/>
    <w:rsid w:val="00C874ED"/>
    <w:rsid w:val="00D12FD6"/>
    <w:rsid w:val="00D2499F"/>
    <w:rsid w:val="00DC229B"/>
    <w:rsid w:val="00DD35D5"/>
    <w:rsid w:val="00E171EF"/>
    <w:rsid w:val="00ED65A7"/>
    <w:rsid w:val="00EF2DAD"/>
    <w:rsid w:val="00F3644C"/>
    <w:rsid w:val="00F4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5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5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5953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1595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C15953"/>
    <w:pPr>
      <w:spacing w:line="280" w:lineRule="exact"/>
      <w:ind w:leftChars="1" w:left="810" w:hangingChars="385" w:hanging="808"/>
    </w:pPr>
    <w:rPr>
      <w:rFonts w:ascii="宋体" w:hAns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5953"/>
    <w:rPr>
      <w:rFonts w:ascii="宋体" w:eastAsia="宋体" w:hAnsi="宋体" w:cs="宋体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95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3A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111</Words>
  <Characters>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组织人事处</dc:creator>
  <cp:keywords/>
  <dc:description/>
  <cp:lastModifiedBy>Sky123.Org</cp:lastModifiedBy>
  <cp:revision>101</cp:revision>
  <cp:lastPrinted>2017-04-18T03:09:00Z</cp:lastPrinted>
  <dcterms:created xsi:type="dcterms:W3CDTF">2017-04-18T02:25:00Z</dcterms:created>
  <dcterms:modified xsi:type="dcterms:W3CDTF">2017-06-16T03:43:00Z</dcterms:modified>
</cp:coreProperties>
</file>