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EC" w:rsidRDefault="002E0BEC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44"/>
          <w:szCs w:val="44"/>
        </w:rPr>
        <w:t>广东碧桂园职业学院教师应聘表</w:t>
      </w:r>
    </w:p>
    <w:p w:rsidR="002E0BEC" w:rsidRDefault="002E0BEC">
      <w:pPr>
        <w:tabs>
          <w:tab w:val="left" w:pos="3276"/>
        </w:tabs>
        <w:spacing w:line="360" w:lineRule="auto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一、基本信息</w:t>
      </w:r>
      <w:r>
        <w:rPr>
          <w:rFonts w:ascii="仿宋_GB2312" w:eastAsia="仿宋_GB2312" w:cs="仿宋_GB2312"/>
          <w:b/>
          <w:bCs/>
          <w:sz w:val="28"/>
          <w:szCs w:val="28"/>
        </w:rPr>
        <w:tab/>
      </w:r>
      <w:bookmarkStart w:id="0" w:name="_GoBack"/>
      <w:bookmarkEnd w:id="0"/>
    </w:p>
    <w:p w:rsidR="002E0BEC" w:rsidRDefault="002E0BEC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应聘教师岗位：</w:t>
      </w:r>
      <w:r>
        <w:rPr>
          <w:rFonts w:ascii="宋体" w:hAnsi="宋体"/>
          <w:b/>
          <w:bCs/>
          <w:sz w:val="24"/>
          <w:szCs w:val="24"/>
        </w:rPr>
        <w:t xml:space="preserve">                                             </w:t>
      </w:r>
      <w:r>
        <w:rPr>
          <w:rFonts w:ascii="宋体" w:hAnsi="宋体" w:hint="eastAsia"/>
          <w:b/>
          <w:sz w:val="24"/>
          <w:szCs w:val="24"/>
        </w:rPr>
        <w:t>填表日期：</w:t>
      </w:r>
      <w:r>
        <w:rPr>
          <w:rFonts w:ascii="宋体" w:hAnsi="宋体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295"/>
        <w:gridCol w:w="584"/>
        <w:gridCol w:w="429"/>
        <w:gridCol w:w="418"/>
        <w:gridCol w:w="154"/>
        <w:gridCol w:w="142"/>
        <w:gridCol w:w="562"/>
        <w:gridCol w:w="274"/>
        <w:gridCol w:w="550"/>
        <w:gridCol w:w="147"/>
        <w:gridCol w:w="1150"/>
        <w:gridCol w:w="720"/>
        <w:gridCol w:w="551"/>
        <w:gridCol w:w="722"/>
        <w:gridCol w:w="417"/>
        <w:gridCol w:w="604"/>
        <w:gridCol w:w="395"/>
        <w:gridCol w:w="289"/>
        <w:gridCol w:w="296"/>
        <w:gridCol w:w="1129"/>
      </w:tblGrid>
      <w:tr w:rsidR="002E0BEC">
        <w:trPr>
          <w:cantSplit/>
          <w:trHeight w:val="567"/>
        </w:trPr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4"/>
            <w:tcBorders>
              <w:top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2E0BEC" w:rsidRDefault="002E0BE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</w:tcBorders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近期</w:t>
            </w:r>
          </w:p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一寸</w:t>
            </w:r>
          </w:p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彩照</w:t>
            </w:r>
          </w:p>
        </w:tc>
      </w:tr>
      <w:tr w:rsidR="002E0BEC">
        <w:trPr>
          <w:cantSplit/>
          <w:trHeight w:val="567"/>
        </w:trPr>
        <w:tc>
          <w:tcPr>
            <w:tcW w:w="921" w:type="dxa"/>
            <w:gridSpan w:val="2"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籍贯</w:t>
            </w:r>
          </w:p>
        </w:tc>
        <w:tc>
          <w:tcPr>
            <w:tcW w:w="1431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697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5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27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999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现工作单位</w:t>
            </w:r>
          </w:p>
        </w:tc>
        <w:tc>
          <w:tcPr>
            <w:tcW w:w="1979" w:type="dxa"/>
            <w:gridSpan w:val="6"/>
            <w:vAlign w:val="center"/>
          </w:tcPr>
          <w:p w:rsidR="002E0BEC" w:rsidRDefault="002E0BEC" w:rsidP="002E0BEC">
            <w:pPr>
              <w:ind w:firstLineChars="100" w:firstLine="3168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现从事专业</w:t>
            </w:r>
          </w:p>
        </w:tc>
        <w:tc>
          <w:tcPr>
            <w:tcW w:w="3409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专业技术职务</w:t>
            </w:r>
          </w:p>
        </w:tc>
        <w:tc>
          <w:tcPr>
            <w:tcW w:w="1979" w:type="dxa"/>
            <w:gridSpan w:val="6"/>
            <w:vAlign w:val="center"/>
          </w:tcPr>
          <w:p w:rsidR="002E0BEC" w:rsidRDefault="002E0BEC" w:rsidP="002E0BEC">
            <w:pPr>
              <w:ind w:firstLineChars="100" w:firstLine="3168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评定时间及部门</w:t>
            </w:r>
          </w:p>
        </w:tc>
        <w:tc>
          <w:tcPr>
            <w:tcW w:w="3409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行政职务</w:t>
            </w:r>
          </w:p>
        </w:tc>
        <w:tc>
          <w:tcPr>
            <w:tcW w:w="1979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高校教师资格</w:t>
            </w:r>
          </w:p>
        </w:tc>
        <w:tc>
          <w:tcPr>
            <w:tcW w:w="1993" w:type="dxa"/>
            <w:gridSpan w:val="3"/>
            <w:vAlign w:val="center"/>
          </w:tcPr>
          <w:p w:rsidR="002E0BEC" w:rsidRDefault="002E0BE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有（　）；无（　）</w:t>
            </w:r>
          </w:p>
        </w:tc>
        <w:tc>
          <w:tcPr>
            <w:tcW w:w="1416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户籍所在地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身份证号码</w:t>
            </w:r>
          </w:p>
        </w:tc>
        <w:tc>
          <w:tcPr>
            <w:tcW w:w="1979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993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E-mail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cantSplit/>
          <w:trHeight w:val="485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教育背景</w:t>
            </w:r>
          </w:p>
        </w:tc>
        <w:tc>
          <w:tcPr>
            <w:tcW w:w="1880" w:type="dxa"/>
            <w:gridSpan w:val="5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2825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学习院校</w:t>
            </w:r>
          </w:p>
        </w:tc>
        <w:tc>
          <w:tcPr>
            <w:tcW w:w="1993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102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学习形式</w:t>
            </w:r>
          </w:p>
        </w:tc>
      </w:tr>
      <w:tr w:rsidR="002E0BEC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825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825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825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825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489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9828" w:type="dxa"/>
            <w:gridSpan w:val="20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备注：学习形式包括全日制、在职攻读</w:t>
            </w:r>
          </w:p>
        </w:tc>
      </w:tr>
      <w:tr w:rsidR="002E0BEC">
        <w:trPr>
          <w:cantSplit/>
          <w:trHeight w:val="547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2022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工作起止年月</w:t>
            </w:r>
          </w:p>
        </w:tc>
        <w:tc>
          <w:tcPr>
            <w:tcW w:w="3403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2978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讲授课程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或从事业务工作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职务</w:t>
            </w:r>
          </w:p>
        </w:tc>
      </w:tr>
      <w:tr w:rsidR="002E0BEC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</w:tr>
      <w:tr w:rsidR="002E0BEC">
        <w:trPr>
          <w:cantSplit/>
          <w:trHeight w:val="561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9828" w:type="dxa"/>
            <w:gridSpan w:val="20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备注：请填写个人全部工作经历，如行数不够，请自行下拉添加。</w:t>
            </w:r>
          </w:p>
        </w:tc>
      </w:tr>
      <w:tr w:rsidR="002E0BEC">
        <w:trPr>
          <w:cantSplit/>
          <w:trHeight w:val="454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家庭成员情况</w:t>
            </w:r>
          </w:p>
        </w:tc>
        <w:tc>
          <w:tcPr>
            <w:tcW w:w="1308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与本人关系</w:t>
            </w:r>
          </w:p>
        </w:tc>
        <w:tc>
          <w:tcPr>
            <w:tcW w:w="1276" w:type="dxa"/>
            <w:gridSpan w:val="4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MingLiU_HKSCS" w:hAnsi="MingLiU_HKSCS" w:cs="MingLiU_HKSCS" w:hint="eastAsia"/>
                <w:b/>
              </w:rPr>
              <w:t>龄</w:t>
            </w:r>
          </w:p>
        </w:tc>
        <w:tc>
          <w:tcPr>
            <w:tcW w:w="4706" w:type="dxa"/>
            <w:gridSpan w:val="8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工作、学习单位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职务</w:t>
            </w:r>
          </w:p>
        </w:tc>
      </w:tr>
      <w:tr w:rsidR="002E0BEC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</w:tr>
      <w:tr w:rsidR="002E0BEC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rPr>
                <w:rFonts w:ascii="宋体"/>
              </w:rPr>
            </w:pPr>
          </w:p>
        </w:tc>
      </w:tr>
      <w:tr w:rsidR="002E0BEC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2E0BEC" w:rsidRDefault="002E0BEC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2E0BEC" w:rsidRDefault="002E0BEC">
            <w:pPr>
              <w:rPr>
                <w:rFonts w:ascii="宋体"/>
                <w:b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E0BEC" w:rsidRDefault="002E0BEC">
            <w:pPr>
              <w:rPr>
                <w:rFonts w:ascii="宋体"/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E0BEC" w:rsidRDefault="002E0BEC">
            <w:pPr>
              <w:rPr>
                <w:rFonts w:ascii="宋体"/>
                <w:b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2E0BEC" w:rsidRDefault="002E0BEC">
            <w:pPr>
              <w:rPr>
                <w:rFonts w:ascii="宋体"/>
                <w:b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2E0BEC" w:rsidRDefault="002E0BEC">
            <w:pPr>
              <w:rPr>
                <w:rFonts w:ascii="宋体"/>
                <w:b/>
              </w:rPr>
            </w:pPr>
          </w:p>
        </w:tc>
      </w:tr>
    </w:tbl>
    <w:p w:rsidR="002E0BEC" w:rsidRDefault="002E0BEC">
      <w:pPr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二、教学工作情况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1486"/>
        <w:gridCol w:w="133"/>
        <w:gridCol w:w="1195"/>
        <w:gridCol w:w="125"/>
        <w:gridCol w:w="102"/>
        <w:gridCol w:w="1448"/>
        <w:gridCol w:w="39"/>
        <w:gridCol w:w="806"/>
        <w:gridCol w:w="434"/>
        <w:gridCol w:w="646"/>
        <w:gridCol w:w="1256"/>
        <w:gridCol w:w="6"/>
      </w:tblGrid>
      <w:tr w:rsidR="002E0BEC">
        <w:trPr>
          <w:trHeight w:val="506"/>
          <w:jc w:val="center"/>
        </w:trPr>
        <w:tc>
          <w:tcPr>
            <w:tcW w:w="9393" w:type="dxa"/>
            <w:gridSpan w:val="13"/>
            <w:vAlign w:val="center"/>
          </w:tcPr>
          <w:p w:rsidR="002E0BEC" w:rsidRDefault="002E0BEC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  <w:r>
              <w:rPr>
                <w:rFonts w:ascii="宋体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教学成果获奖情况（限填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ascii="宋体" w:hAnsi="宋体" w:hint="eastAsia"/>
                <w:b/>
              </w:rPr>
              <w:t>项）</w:t>
            </w:r>
          </w:p>
        </w:tc>
      </w:tr>
      <w:tr w:rsidR="002E0BEC">
        <w:trPr>
          <w:trHeight w:val="506"/>
          <w:jc w:val="center"/>
        </w:trPr>
        <w:tc>
          <w:tcPr>
            <w:tcW w:w="3336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获奖项目名称</w:t>
            </w:r>
          </w:p>
        </w:tc>
        <w:tc>
          <w:tcPr>
            <w:tcW w:w="1422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奖励部门</w:t>
            </w:r>
          </w:p>
        </w:tc>
        <w:tc>
          <w:tcPr>
            <w:tcW w:w="2293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获奖时间</w:t>
            </w:r>
          </w:p>
        </w:tc>
        <w:tc>
          <w:tcPr>
            <w:tcW w:w="108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1262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本人排名</w:t>
            </w:r>
          </w:p>
        </w:tc>
      </w:tr>
      <w:tr w:rsidR="002E0BEC">
        <w:trPr>
          <w:trHeight w:val="320"/>
          <w:jc w:val="center"/>
        </w:trPr>
        <w:tc>
          <w:tcPr>
            <w:tcW w:w="3336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22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93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2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333"/>
          <w:jc w:val="center"/>
        </w:trPr>
        <w:tc>
          <w:tcPr>
            <w:tcW w:w="3336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22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93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2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96"/>
          <w:jc w:val="center"/>
        </w:trPr>
        <w:tc>
          <w:tcPr>
            <w:tcW w:w="3336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22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93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2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433"/>
          <w:jc w:val="center"/>
        </w:trPr>
        <w:tc>
          <w:tcPr>
            <w:tcW w:w="9393" w:type="dxa"/>
            <w:gridSpan w:val="13"/>
            <w:vAlign w:val="center"/>
          </w:tcPr>
          <w:p w:rsidR="002E0BEC" w:rsidRDefault="002E0BEC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  <w:r>
              <w:rPr>
                <w:rFonts w:ascii="宋体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承担高职教育质量工程项目建设情况（限填</w:t>
            </w:r>
            <w:r>
              <w:rPr>
                <w:rFonts w:ascii="宋体" w:hAnsi="宋体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项）</w:t>
            </w:r>
          </w:p>
        </w:tc>
      </w:tr>
      <w:tr w:rsidR="002E0BEC">
        <w:trPr>
          <w:trHeight w:val="343"/>
          <w:jc w:val="center"/>
        </w:trPr>
        <w:tc>
          <w:tcPr>
            <w:tcW w:w="1717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2814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1675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项目来源</w:t>
            </w:r>
          </w:p>
        </w:tc>
        <w:tc>
          <w:tcPr>
            <w:tcW w:w="845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108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项目经费</w:t>
            </w:r>
          </w:p>
        </w:tc>
        <w:tc>
          <w:tcPr>
            <w:tcW w:w="1262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本人排名</w:t>
            </w:r>
          </w:p>
        </w:tc>
      </w:tr>
      <w:tr w:rsidR="002E0BEC">
        <w:trPr>
          <w:trHeight w:val="275"/>
          <w:jc w:val="center"/>
        </w:trPr>
        <w:tc>
          <w:tcPr>
            <w:tcW w:w="1717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64"/>
          <w:jc w:val="center"/>
        </w:trPr>
        <w:tc>
          <w:tcPr>
            <w:tcW w:w="1717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64"/>
          <w:jc w:val="center"/>
        </w:trPr>
        <w:tc>
          <w:tcPr>
            <w:tcW w:w="1717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gridAfter w:val="1"/>
          <w:wAfter w:w="6" w:type="dxa"/>
          <w:trHeight w:val="519"/>
          <w:jc w:val="center"/>
        </w:trPr>
        <w:tc>
          <w:tcPr>
            <w:tcW w:w="9387" w:type="dxa"/>
            <w:gridSpan w:val="12"/>
            <w:vAlign w:val="center"/>
          </w:tcPr>
          <w:p w:rsidR="002E0BEC" w:rsidRDefault="002E0BEC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  <w:r>
              <w:rPr>
                <w:rFonts w:ascii="宋体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教学效果（限填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ascii="宋体" w:hAnsi="宋体" w:hint="eastAsia"/>
                <w:b/>
              </w:rPr>
              <w:t>项）</w:t>
            </w:r>
          </w:p>
        </w:tc>
      </w:tr>
      <w:tr w:rsidR="002E0BEC">
        <w:trPr>
          <w:gridAfter w:val="1"/>
          <w:wAfter w:w="6" w:type="dxa"/>
          <w:trHeight w:val="289"/>
          <w:jc w:val="center"/>
        </w:trPr>
        <w:tc>
          <w:tcPr>
            <w:tcW w:w="3203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指导学生参赛项目名称</w:t>
            </w:r>
          </w:p>
        </w:tc>
        <w:tc>
          <w:tcPr>
            <w:tcW w:w="1453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举办单位</w:t>
            </w:r>
          </w:p>
        </w:tc>
        <w:tc>
          <w:tcPr>
            <w:tcW w:w="1589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获奖时间</w:t>
            </w:r>
          </w:p>
        </w:tc>
        <w:tc>
          <w:tcPr>
            <w:tcW w:w="124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获奖等级</w:t>
            </w:r>
          </w:p>
        </w:tc>
        <w:tc>
          <w:tcPr>
            <w:tcW w:w="1902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类别</w:t>
            </w:r>
          </w:p>
        </w:tc>
      </w:tr>
      <w:tr w:rsidR="002E0BEC">
        <w:trPr>
          <w:gridAfter w:val="1"/>
          <w:wAfter w:w="6" w:type="dxa"/>
          <w:trHeight w:val="419"/>
          <w:jc w:val="center"/>
        </w:trPr>
        <w:tc>
          <w:tcPr>
            <w:tcW w:w="3203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53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89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4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02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gridAfter w:val="1"/>
          <w:wAfter w:w="6" w:type="dxa"/>
          <w:trHeight w:val="359"/>
          <w:jc w:val="center"/>
        </w:trPr>
        <w:tc>
          <w:tcPr>
            <w:tcW w:w="3203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53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89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4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02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gridAfter w:val="1"/>
          <w:wAfter w:w="6" w:type="dxa"/>
          <w:trHeight w:val="370"/>
          <w:jc w:val="center"/>
        </w:trPr>
        <w:tc>
          <w:tcPr>
            <w:tcW w:w="3203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53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89" w:type="dxa"/>
            <w:gridSpan w:val="3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4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02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</w:tbl>
    <w:p w:rsidR="002E0BEC" w:rsidRDefault="002E0BEC"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三、科研或教改工作情况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440"/>
        <w:gridCol w:w="1980"/>
        <w:gridCol w:w="1440"/>
        <w:gridCol w:w="900"/>
        <w:gridCol w:w="838"/>
        <w:gridCol w:w="784"/>
      </w:tblGrid>
      <w:tr w:rsidR="002E0BEC">
        <w:trPr>
          <w:trHeight w:val="258"/>
          <w:jc w:val="center"/>
        </w:trPr>
        <w:tc>
          <w:tcPr>
            <w:tcW w:w="9333" w:type="dxa"/>
            <w:gridSpan w:val="7"/>
          </w:tcPr>
          <w:p w:rsidR="002E0BEC" w:rsidRDefault="002E0BEC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１</w:t>
            </w:r>
            <w:r>
              <w:rPr>
                <w:rFonts w:ascii="宋体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发表的论文、专著、教材等（限１</w:t>
            </w:r>
            <w:r>
              <w:rPr>
                <w:rFonts w:ascii="宋体"/>
                <w:b/>
              </w:rPr>
              <w:t>0</w:t>
            </w:r>
            <w:r>
              <w:rPr>
                <w:rFonts w:ascii="宋体" w:hAnsi="宋体" w:hint="eastAsia"/>
                <w:b/>
              </w:rPr>
              <w:t>篇部）</w:t>
            </w:r>
          </w:p>
        </w:tc>
      </w:tr>
      <w:tr w:rsidR="002E0BEC">
        <w:trPr>
          <w:trHeight w:val="328"/>
          <w:jc w:val="center"/>
        </w:trPr>
        <w:tc>
          <w:tcPr>
            <w:tcW w:w="339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题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目</w:t>
            </w:r>
          </w:p>
        </w:tc>
        <w:tc>
          <w:tcPr>
            <w:tcW w:w="198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刊物名称</w:t>
            </w:r>
          </w:p>
        </w:tc>
        <w:tc>
          <w:tcPr>
            <w:tcW w:w="3178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卷、期号、时间</w:t>
            </w:r>
          </w:p>
        </w:tc>
        <w:tc>
          <w:tcPr>
            <w:tcW w:w="784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类别</w:t>
            </w:r>
          </w:p>
        </w:tc>
      </w:tr>
      <w:tr w:rsidR="002E0BEC">
        <w:trPr>
          <w:trHeight w:val="253"/>
          <w:jc w:val="center"/>
        </w:trPr>
        <w:tc>
          <w:tcPr>
            <w:tcW w:w="339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28"/>
          <w:jc w:val="center"/>
        </w:trPr>
        <w:tc>
          <w:tcPr>
            <w:tcW w:w="339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328"/>
          <w:jc w:val="center"/>
        </w:trPr>
        <w:tc>
          <w:tcPr>
            <w:tcW w:w="3391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328"/>
          <w:jc w:val="center"/>
        </w:trPr>
        <w:tc>
          <w:tcPr>
            <w:tcW w:w="9333" w:type="dxa"/>
            <w:gridSpan w:val="7"/>
          </w:tcPr>
          <w:p w:rsidR="002E0BEC" w:rsidRDefault="002E0BEC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承担的主要科研或教改项目（限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ascii="宋体" w:hAnsi="宋体" w:hint="eastAsia"/>
                <w:b/>
              </w:rPr>
              <w:t>项）</w:t>
            </w:r>
          </w:p>
        </w:tc>
      </w:tr>
      <w:tr w:rsidR="002E0BEC">
        <w:trPr>
          <w:trHeight w:val="328"/>
          <w:jc w:val="center"/>
        </w:trPr>
        <w:tc>
          <w:tcPr>
            <w:tcW w:w="1951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342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项目来源</w:t>
            </w:r>
          </w:p>
        </w:tc>
        <w:tc>
          <w:tcPr>
            <w:tcW w:w="90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838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经费</w:t>
            </w:r>
          </w:p>
        </w:tc>
        <w:tc>
          <w:tcPr>
            <w:tcW w:w="784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本人</w:t>
            </w:r>
          </w:p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排名</w:t>
            </w:r>
          </w:p>
        </w:tc>
      </w:tr>
      <w:tr w:rsidR="002E0BEC">
        <w:trPr>
          <w:trHeight w:val="328"/>
          <w:jc w:val="center"/>
        </w:trPr>
        <w:tc>
          <w:tcPr>
            <w:tcW w:w="1951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38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328"/>
          <w:jc w:val="center"/>
        </w:trPr>
        <w:tc>
          <w:tcPr>
            <w:tcW w:w="1951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38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328"/>
          <w:jc w:val="center"/>
        </w:trPr>
        <w:tc>
          <w:tcPr>
            <w:tcW w:w="1951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38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73"/>
          <w:jc w:val="center"/>
        </w:trPr>
        <w:tc>
          <w:tcPr>
            <w:tcW w:w="9333" w:type="dxa"/>
            <w:gridSpan w:val="7"/>
          </w:tcPr>
          <w:p w:rsidR="002E0BEC" w:rsidRDefault="002E0BEC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ascii="宋体" w:hAnsi="宋体" w:hint="eastAsia"/>
                <w:b/>
              </w:rPr>
              <w:t>主要科研成果和教改项目获奖情况（限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ascii="宋体" w:hAnsi="宋体" w:hint="eastAsia"/>
                <w:b/>
              </w:rPr>
              <w:t>项）</w:t>
            </w:r>
          </w:p>
        </w:tc>
      </w:tr>
      <w:tr w:rsidR="002E0BEC">
        <w:trPr>
          <w:trHeight w:val="300"/>
          <w:jc w:val="center"/>
        </w:trPr>
        <w:tc>
          <w:tcPr>
            <w:tcW w:w="1951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2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38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73"/>
          <w:jc w:val="center"/>
        </w:trPr>
        <w:tc>
          <w:tcPr>
            <w:tcW w:w="1951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38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73"/>
          <w:jc w:val="center"/>
        </w:trPr>
        <w:tc>
          <w:tcPr>
            <w:tcW w:w="1951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38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4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</w:tbl>
    <w:p w:rsidR="002E0BEC" w:rsidRDefault="002E0BEC"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四、社会工作任职或获表彰奖励情况（限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项）</w:t>
      </w:r>
    </w:p>
    <w:tbl>
      <w:tblPr>
        <w:tblW w:w="9241" w:type="dxa"/>
        <w:jc w:val="center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5"/>
        <w:gridCol w:w="2929"/>
        <w:gridCol w:w="1527"/>
      </w:tblGrid>
      <w:tr w:rsidR="002E0BEC">
        <w:trPr>
          <w:trHeight w:val="226"/>
          <w:jc w:val="center"/>
        </w:trPr>
        <w:tc>
          <w:tcPr>
            <w:tcW w:w="4785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社会工作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获表彰奖励名称</w:t>
            </w:r>
          </w:p>
        </w:tc>
        <w:tc>
          <w:tcPr>
            <w:tcW w:w="2929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社会工作职务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授予部门</w:t>
            </w:r>
          </w:p>
        </w:tc>
        <w:tc>
          <w:tcPr>
            <w:tcW w:w="1527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等级</w:t>
            </w:r>
          </w:p>
        </w:tc>
      </w:tr>
      <w:tr w:rsidR="002E0BEC">
        <w:trPr>
          <w:trHeight w:val="419"/>
          <w:jc w:val="center"/>
        </w:trPr>
        <w:tc>
          <w:tcPr>
            <w:tcW w:w="4785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929" w:type="dxa"/>
            <w:vAlign w:val="center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7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55"/>
          <w:jc w:val="center"/>
        </w:trPr>
        <w:tc>
          <w:tcPr>
            <w:tcW w:w="4785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929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7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  <w:tr w:rsidR="002E0BEC">
        <w:trPr>
          <w:trHeight w:val="226"/>
          <w:jc w:val="center"/>
        </w:trPr>
        <w:tc>
          <w:tcPr>
            <w:tcW w:w="4785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929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7" w:type="dxa"/>
          </w:tcPr>
          <w:p w:rsidR="002E0BEC" w:rsidRDefault="002E0BEC">
            <w:pPr>
              <w:jc w:val="center"/>
              <w:rPr>
                <w:rFonts w:ascii="宋体"/>
                <w:b/>
              </w:rPr>
            </w:pPr>
          </w:p>
        </w:tc>
      </w:tr>
    </w:tbl>
    <w:p w:rsidR="002E0BEC" w:rsidRDefault="002E0BEC">
      <w:pPr>
        <w:jc w:val="center"/>
        <w:rPr>
          <w:rFonts w:ascii="宋体"/>
          <w:b/>
        </w:rPr>
      </w:pPr>
    </w:p>
    <w:sectPr w:rsidR="002E0BEC" w:rsidSect="007750A5">
      <w:headerReference w:type="default" r:id="rId6"/>
      <w:pgSz w:w="11906" w:h="16838"/>
      <w:pgMar w:top="1134" w:right="1106" w:bottom="1134" w:left="90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EC" w:rsidRDefault="002E0BEC" w:rsidP="007750A5">
      <w:r>
        <w:separator/>
      </w:r>
    </w:p>
  </w:endnote>
  <w:endnote w:type="continuationSeparator" w:id="0">
    <w:p w:rsidR="002E0BEC" w:rsidRDefault="002E0BEC" w:rsidP="0077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_HKSCS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EC" w:rsidRDefault="002E0BEC" w:rsidP="007750A5">
      <w:r>
        <w:separator/>
      </w:r>
    </w:p>
  </w:footnote>
  <w:footnote w:type="continuationSeparator" w:id="0">
    <w:p w:rsidR="002E0BEC" w:rsidRDefault="002E0BEC" w:rsidP="00775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EC" w:rsidRDefault="002E0BEC">
    <w:pPr>
      <w:pStyle w:val="Header"/>
      <w:pBdr>
        <w:bottom w:val="none" w:sz="0" w:space="0" w:color="auto"/>
      </w:pBdr>
      <w:jc w:val="both"/>
    </w:pPr>
    <w:r>
      <w:rPr>
        <w:rFonts w:hint="eastAsia"/>
      </w:rPr>
      <w:t>高校招聘网</w:t>
    </w:r>
    <w:r>
      <w:t>www.jszp.org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282"/>
    <w:rsid w:val="00011B07"/>
    <w:rsid w:val="000144C7"/>
    <w:rsid w:val="00032C80"/>
    <w:rsid w:val="00056880"/>
    <w:rsid w:val="000870BE"/>
    <w:rsid w:val="000C542D"/>
    <w:rsid w:val="00105A4D"/>
    <w:rsid w:val="001378C3"/>
    <w:rsid w:val="00145877"/>
    <w:rsid w:val="001A1827"/>
    <w:rsid w:val="001A7C56"/>
    <w:rsid w:val="001C1C6C"/>
    <w:rsid w:val="001F1A6A"/>
    <w:rsid w:val="0021338C"/>
    <w:rsid w:val="002A1457"/>
    <w:rsid w:val="002A7347"/>
    <w:rsid w:val="002C5982"/>
    <w:rsid w:val="002D211E"/>
    <w:rsid w:val="002E0BEC"/>
    <w:rsid w:val="002E689C"/>
    <w:rsid w:val="003067D2"/>
    <w:rsid w:val="00316353"/>
    <w:rsid w:val="00363C04"/>
    <w:rsid w:val="003A49E9"/>
    <w:rsid w:val="003A64B4"/>
    <w:rsid w:val="003B1D86"/>
    <w:rsid w:val="003B515F"/>
    <w:rsid w:val="003B54AF"/>
    <w:rsid w:val="003D0BCA"/>
    <w:rsid w:val="00450847"/>
    <w:rsid w:val="00491E52"/>
    <w:rsid w:val="004D7282"/>
    <w:rsid w:val="004D7F3B"/>
    <w:rsid w:val="0068438F"/>
    <w:rsid w:val="006B6717"/>
    <w:rsid w:val="006B7257"/>
    <w:rsid w:val="006B7E0A"/>
    <w:rsid w:val="00741DD0"/>
    <w:rsid w:val="007750A5"/>
    <w:rsid w:val="00781606"/>
    <w:rsid w:val="007B5833"/>
    <w:rsid w:val="007E6ECB"/>
    <w:rsid w:val="00811CFF"/>
    <w:rsid w:val="00886B96"/>
    <w:rsid w:val="008A5B25"/>
    <w:rsid w:val="008D2EF8"/>
    <w:rsid w:val="00924D41"/>
    <w:rsid w:val="00925B14"/>
    <w:rsid w:val="009333D0"/>
    <w:rsid w:val="00945C6B"/>
    <w:rsid w:val="009D1ECD"/>
    <w:rsid w:val="00A241BD"/>
    <w:rsid w:val="00A64F9A"/>
    <w:rsid w:val="00B135A8"/>
    <w:rsid w:val="00B144DF"/>
    <w:rsid w:val="00B34297"/>
    <w:rsid w:val="00B34EC6"/>
    <w:rsid w:val="00B419E8"/>
    <w:rsid w:val="00B5163A"/>
    <w:rsid w:val="00B60A8E"/>
    <w:rsid w:val="00BA121F"/>
    <w:rsid w:val="00BA5DE5"/>
    <w:rsid w:val="00C027A0"/>
    <w:rsid w:val="00C16EB7"/>
    <w:rsid w:val="00C21071"/>
    <w:rsid w:val="00C335F9"/>
    <w:rsid w:val="00C55CED"/>
    <w:rsid w:val="00C71CEC"/>
    <w:rsid w:val="00C75217"/>
    <w:rsid w:val="00CA4792"/>
    <w:rsid w:val="00CC7BDD"/>
    <w:rsid w:val="00CC7CE0"/>
    <w:rsid w:val="00D202EB"/>
    <w:rsid w:val="00D34836"/>
    <w:rsid w:val="00D4541E"/>
    <w:rsid w:val="00D70186"/>
    <w:rsid w:val="00D7684D"/>
    <w:rsid w:val="00D77398"/>
    <w:rsid w:val="00D80760"/>
    <w:rsid w:val="00DC674F"/>
    <w:rsid w:val="00E46DDD"/>
    <w:rsid w:val="00E57C0B"/>
    <w:rsid w:val="00E6014D"/>
    <w:rsid w:val="00E74648"/>
    <w:rsid w:val="00E802EC"/>
    <w:rsid w:val="00E97617"/>
    <w:rsid w:val="00EA0460"/>
    <w:rsid w:val="00EA2F03"/>
    <w:rsid w:val="00EA4111"/>
    <w:rsid w:val="00EA4373"/>
    <w:rsid w:val="00EB2AAF"/>
    <w:rsid w:val="00EB5B22"/>
    <w:rsid w:val="00ED49D1"/>
    <w:rsid w:val="00EE2B33"/>
    <w:rsid w:val="00EE5610"/>
    <w:rsid w:val="00EF1265"/>
    <w:rsid w:val="00F0490E"/>
    <w:rsid w:val="00F21D93"/>
    <w:rsid w:val="00F26197"/>
    <w:rsid w:val="00F277CB"/>
    <w:rsid w:val="00F574E4"/>
    <w:rsid w:val="00F71C60"/>
    <w:rsid w:val="00F91994"/>
    <w:rsid w:val="00FB211C"/>
    <w:rsid w:val="00FC7D29"/>
    <w:rsid w:val="00FD281F"/>
    <w:rsid w:val="00FF651B"/>
    <w:rsid w:val="489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0A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750A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50A5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75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50A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7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50A5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7750A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140</Words>
  <Characters>799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广东碧桂园职业学院应聘教师信息表</dc:title>
  <dc:subject/>
  <dc:creator>s</dc:creator>
  <cp:keywords/>
  <dc:description/>
  <cp:lastModifiedBy>User</cp:lastModifiedBy>
  <cp:revision>2</cp:revision>
  <dcterms:created xsi:type="dcterms:W3CDTF">2018-09-20T05:26:00Z</dcterms:created>
  <dcterms:modified xsi:type="dcterms:W3CDTF">2018-09-20T05:26:00Z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